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08" w:rsidRPr="00C618C1" w:rsidRDefault="00843CFC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1066800" cy="695325"/>
            <wp:effectExtent l="0" t="0" r="0" b="9525"/>
            <wp:wrapNone/>
            <wp:docPr id="3" name="Image 1" descr="ffb_logo2015_ligue_pays_de_la_loire_rvb_1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b_logo2015_ligue_pays_de_la_loire_rvb_1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 xml:space="preserve">COUPE MAURICE </w:t>
      </w:r>
      <w:proofErr w:type="gramStart"/>
      <w:r w:rsidRPr="00A53E82">
        <w:rPr>
          <w:b/>
          <w:sz w:val="28"/>
          <w:szCs w:val="28"/>
        </w:rPr>
        <w:t>PARRE  -</w:t>
      </w:r>
      <w:proofErr w:type="gramEnd"/>
      <w:r w:rsidRPr="00A53E82">
        <w:rPr>
          <w:b/>
          <w:sz w:val="28"/>
          <w:szCs w:val="28"/>
        </w:rPr>
        <w:t xml:space="preserve">  SAISON 20</w:t>
      </w:r>
      <w:r w:rsidR="00690A14">
        <w:rPr>
          <w:b/>
          <w:sz w:val="28"/>
          <w:szCs w:val="28"/>
        </w:rPr>
        <w:t>2</w:t>
      </w:r>
      <w:r w:rsidR="001517F5">
        <w:rPr>
          <w:b/>
          <w:sz w:val="28"/>
          <w:szCs w:val="28"/>
        </w:rPr>
        <w:t>1</w:t>
      </w:r>
      <w:r w:rsidR="00843CFC">
        <w:rPr>
          <w:b/>
          <w:sz w:val="28"/>
          <w:szCs w:val="28"/>
        </w:rPr>
        <w:t xml:space="preserve"> </w:t>
      </w:r>
      <w:r w:rsidRPr="00A53E82">
        <w:rPr>
          <w:b/>
          <w:sz w:val="28"/>
          <w:szCs w:val="28"/>
        </w:rPr>
        <w:t>/ 20</w:t>
      </w:r>
      <w:r w:rsidR="00FA750C">
        <w:rPr>
          <w:b/>
          <w:sz w:val="28"/>
          <w:szCs w:val="28"/>
        </w:rPr>
        <w:t>2</w:t>
      </w:r>
      <w:r w:rsidR="001517F5">
        <w:rPr>
          <w:b/>
          <w:sz w:val="28"/>
          <w:szCs w:val="28"/>
        </w:rPr>
        <w:t>2</w:t>
      </w:r>
    </w:p>
    <w:p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</w:r>
      <w:r w:rsidR="001517F5">
        <w:rPr>
          <w:b/>
          <w:sz w:val="28"/>
          <w:szCs w:val="28"/>
        </w:rPr>
        <w:tab/>
      </w:r>
      <w:bookmarkStart w:id="0" w:name="_GoBack"/>
      <w:bookmarkEnd w:id="0"/>
      <w:r w:rsidR="006A0928">
        <w:rPr>
          <w:b/>
          <w:sz w:val="28"/>
          <w:szCs w:val="28"/>
        </w:rPr>
        <w:t>Comité Départemental :</w:t>
      </w:r>
    </w:p>
    <w:p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C4696E" w:rsidRPr="00A1409E" w:rsidTr="00BC0213">
        <w:trPr>
          <w:trHeight w:val="737"/>
          <w:jc w:val="center"/>
        </w:trPr>
        <w:tc>
          <w:tcPr>
            <w:tcW w:w="851" w:type="dxa"/>
            <w:vAlign w:val="center"/>
          </w:tcPr>
          <w:p w:rsidR="00C4696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1409E">
              <w:rPr>
                <w:b/>
                <w:sz w:val="18"/>
                <w:szCs w:val="18"/>
              </w:rPr>
              <w:t>Inscrits</w:t>
            </w:r>
          </w:p>
          <w:p w:rsidR="00690A14" w:rsidRDefault="00690A1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saison</w:t>
            </w:r>
            <w:proofErr w:type="gramEnd"/>
          </w:p>
          <w:p w:rsidR="00690A14" w:rsidRPr="00A1409E" w:rsidRDefault="00690A14" w:rsidP="00690A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19/20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BC0213" w:rsidRPr="00A1409E" w:rsidRDefault="00BC0213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</w:t>
      </w:r>
      <w:r w:rsidR="00C9230D">
        <w:rPr>
          <w:rFonts w:ascii="Times New (W1)" w:hAnsi="Times New (W1)"/>
          <w:b/>
          <w:sz w:val="32"/>
          <w:szCs w:val="32"/>
        </w:rPr>
        <w:t xml:space="preserve"> 202</w:t>
      </w:r>
      <w:r w:rsidR="001517F5">
        <w:rPr>
          <w:rFonts w:ascii="Times New (W1)" w:hAnsi="Times New (W1)"/>
          <w:b/>
          <w:sz w:val="32"/>
          <w:szCs w:val="32"/>
        </w:rPr>
        <w:t>1</w:t>
      </w:r>
      <w:r w:rsidR="00C9230D">
        <w:rPr>
          <w:rFonts w:ascii="Times New (W1)" w:hAnsi="Times New (W1)"/>
          <w:b/>
          <w:sz w:val="32"/>
          <w:szCs w:val="32"/>
        </w:rPr>
        <w:t>-202</w:t>
      </w:r>
      <w:r w:rsidR="001517F5">
        <w:rPr>
          <w:rFonts w:ascii="Times New (W1)" w:hAnsi="Times New (W1)"/>
          <w:b/>
          <w:sz w:val="32"/>
          <w:szCs w:val="32"/>
        </w:rPr>
        <w:t>2</w:t>
      </w:r>
      <w:r w:rsidRPr="00474796">
        <w:rPr>
          <w:rFonts w:ascii="Times New (W1)" w:hAnsi="Times New (W1)"/>
          <w:b/>
          <w:sz w:val="32"/>
          <w:szCs w:val="32"/>
        </w:rPr>
        <w:t>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x </w:t>
      </w:r>
      <w:r w:rsidR="001517F5">
        <w:rPr>
          <w:rFonts w:ascii="Times New (W1)" w:hAnsi="Times New (W1)"/>
          <w:b/>
          <w:sz w:val="32"/>
          <w:szCs w:val="32"/>
        </w:rPr>
        <w:t>10</w:t>
      </w:r>
      <w:r w:rsidRPr="00474796">
        <w:rPr>
          <w:rFonts w:ascii="Times New (W1)" w:hAnsi="Times New (W1)"/>
          <w:b/>
          <w:sz w:val="32"/>
          <w:szCs w:val="32"/>
        </w:rPr>
        <w:t xml:space="preserve">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690A14">
        <w:rPr>
          <w:rFonts w:ascii="Times New (W1)" w:hAnsi="Times New (W1)"/>
          <w:b/>
          <w:sz w:val="24"/>
          <w:szCs w:val="24"/>
        </w:rPr>
        <w:t>6</w:t>
      </w:r>
      <w:r w:rsidR="003C79C0">
        <w:rPr>
          <w:rFonts w:ascii="Times New (W1)" w:hAnsi="Times New (W1)"/>
          <w:b/>
          <w:sz w:val="24"/>
          <w:szCs w:val="24"/>
        </w:rPr>
        <w:t xml:space="preserve"> novembre</w:t>
      </w:r>
      <w:r>
        <w:rPr>
          <w:rFonts w:ascii="Times New (W1)" w:hAnsi="Times New (W1)"/>
          <w:b/>
          <w:sz w:val="24"/>
          <w:szCs w:val="24"/>
        </w:rPr>
        <w:t xml:space="preserve"> 20</w:t>
      </w:r>
      <w:r w:rsidR="00690A14">
        <w:rPr>
          <w:rFonts w:ascii="Times New (W1)" w:hAnsi="Times New (W1)"/>
          <w:b/>
          <w:sz w:val="24"/>
          <w:szCs w:val="24"/>
        </w:rPr>
        <w:t>20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8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B0" w:rsidRDefault="001C27B0">
      <w:r>
        <w:separator/>
      </w:r>
    </w:p>
  </w:endnote>
  <w:endnote w:type="continuationSeparator" w:id="0">
    <w:p w:rsidR="001C27B0" w:rsidRDefault="001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B0" w:rsidRDefault="001C27B0">
      <w:r>
        <w:separator/>
      </w:r>
    </w:p>
  </w:footnote>
  <w:footnote w:type="continuationSeparator" w:id="0">
    <w:p w:rsidR="001C27B0" w:rsidRDefault="001C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86" w:rsidRPr="00732CE7" w:rsidRDefault="00EA2468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LIGUE</w:t>
    </w:r>
    <w:r w:rsidR="00C618C1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BILLARD DES PAYS DE LA LOIRE - </w:t>
    </w:r>
    <w:hyperlink r:id="rId1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:rsidR="00EA2468" w:rsidRDefault="00771886" w:rsidP="00771886">
    <w:pPr>
      <w:pStyle w:val="Titre7"/>
      <w:spacing w:before="120"/>
      <w:ind w:left="1843"/>
      <w:jc w:val="center"/>
    </w:pPr>
    <w: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t>la Fédération Française</w:t>
      </w:r>
    </w:smartTag>
    <w:r>
      <w:t xml:space="preserve"> de Billard, </w:t>
    </w:r>
    <w:r>
      <w:rPr>
        <w:iCs/>
      </w:rPr>
      <w:t>membre du C.N.O.S.F.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 w15:restartNumberingAfterBreak="0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6"/>
    <w:rsid w:val="00006058"/>
    <w:rsid w:val="00022A37"/>
    <w:rsid w:val="00053974"/>
    <w:rsid w:val="00065A3A"/>
    <w:rsid w:val="000739FD"/>
    <w:rsid w:val="000806F2"/>
    <w:rsid w:val="000C0EFC"/>
    <w:rsid w:val="001517F5"/>
    <w:rsid w:val="00153E7F"/>
    <w:rsid w:val="001668F3"/>
    <w:rsid w:val="00186E21"/>
    <w:rsid w:val="00190F08"/>
    <w:rsid w:val="001B7B20"/>
    <w:rsid w:val="001C27B0"/>
    <w:rsid w:val="001E5070"/>
    <w:rsid w:val="00207DC2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F2A30"/>
    <w:rsid w:val="00357047"/>
    <w:rsid w:val="00373155"/>
    <w:rsid w:val="00381F7F"/>
    <w:rsid w:val="003C3713"/>
    <w:rsid w:val="003C5E67"/>
    <w:rsid w:val="003C79C0"/>
    <w:rsid w:val="003E010A"/>
    <w:rsid w:val="004114B7"/>
    <w:rsid w:val="00424572"/>
    <w:rsid w:val="0043682E"/>
    <w:rsid w:val="00441282"/>
    <w:rsid w:val="00474796"/>
    <w:rsid w:val="00475E51"/>
    <w:rsid w:val="004B2BE0"/>
    <w:rsid w:val="004D6C9C"/>
    <w:rsid w:val="00501F73"/>
    <w:rsid w:val="00523CFF"/>
    <w:rsid w:val="0054256B"/>
    <w:rsid w:val="00560E90"/>
    <w:rsid w:val="00577AD8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0A14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0560"/>
    <w:rsid w:val="007D3238"/>
    <w:rsid w:val="007D5E5C"/>
    <w:rsid w:val="00800E68"/>
    <w:rsid w:val="00820276"/>
    <w:rsid w:val="008325F6"/>
    <w:rsid w:val="00843CFC"/>
    <w:rsid w:val="0086452D"/>
    <w:rsid w:val="00865742"/>
    <w:rsid w:val="008853C3"/>
    <w:rsid w:val="00886CBE"/>
    <w:rsid w:val="00896940"/>
    <w:rsid w:val="008C1262"/>
    <w:rsid w:val="008C7968"/>
    <w:rsid w:val="008E41CF"/>
    <w:rsid w:val="00901FDA"/>
    <w:rsid w:val="009045E1"/>
    <w:rsid w:val="00911E26"/>
    <w:rsid w:val="00912B19"/>
    <w:rsid w:val="00912D64"/>
    <w:rsid w:val="00934D08"/>
    <w:rsid w:val="00950C7C"/>
    <w:rsid w:val="00963294"/>
    <w:rsid w:val="009724F3"/>
    <w:rsid w:val="00975A82"/>
    <w:rsid w:val="00990A5B"/>
    <w:rsid w:val="00993204"/>
    <w:rsid w:val="009D76E9"/>
    <w:rsid w:val="009F44AB"/>
    <w:rsid w:val="00A0564B"/>
    <w:rsid w:val="00A1409E"/>
    <w:rsid w:val="00A246FB"/>
    <w:rsid w:val="00A31D94"/>
    <w:rsid w:val="00A53E82"/>
    <w:rsid w:val="00AA5CFE"/>
    <w:rsid w:val="00AB7541"/>
    <w:rsid w:val="00AC2BB6"/>
    <w:rsid w:val="00AE7B0B"/>
    <w:rsid w:val="00AF635F"/>
    <w:rsid w:val="00B03D54"/>
    <w:rsid w:val="00B06348"/>
    <w:rsid w:val="00B30BB9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230D"/>
    <w:rsid w:val="00C96251"/>
    <w:rsid w:val="00CA0905"/>
    <w:rsid w:val="00CB160D"/>
    <w:rsid w:val="00CE4690"/>
    <w:rsid w:val="00D02AF1"/>
    <w:rsid w:val="00D20BFC"/>
    <w:rsid w:val="00D2329B"/>
    <w:rsid w:val="00D34813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91FC3"/>
    <w:rsid w:val="00EA2468"/>
    <w:rsid w:val="00EB7A3F"/>
    <w:rsid w:val="00ED5E30"/>
    <w:rsid w:val="00EE53FF"/>
    <w:rsid w:val="00EE555F"/>
    <w:rsid w:val="00EF06A5"/>
    <w:rsid w:val="00F30CAE"/>
    <w:rsid w:val="00F408E8"/>
    <w:rsid w:val="00F4403D"/>
    <w:rsid w:val="00F64EF7"/>
    <w:rsid w:val="00F84C06"/>
    <w:rsid w:val="00FA13D4"/>
    <w:rsid w:val="00FA750C"/>
    <w:rsid w:val="00FB0B24"/>
    <w:rsid w:val="00FC5BDE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144311E"/>
  <w15:chartTrackingRefBased/>
  <w15:docId w15:val="{D7F5D399-1091-46F0-BF1B-A80A2AB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Nomdudestinataire">
    <w:name w:val="Nom du destinataire"/>
    <w:basedOn w:val="En-tte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pPr>
      <w:spacing w:before="0"/>
    </w:pPr>
  </w:style>
  <w:style w:type="paragraph" w:customStyle="1" w:styleId="Nantes">
    <w:name w:val="Nantes"/>
    <w:aliases w:val="le"/>
    <w:basedOn w:val="Nomdudestinataire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lardpd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ligue.dot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887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subject/>
  <dc:creator>JB LARGEAUD</dc:creator>
  <cp:keywords/>
  <cp:lastModifiedBy>Jean-Bernard LARGEAUD</cp:lastModifiedBy>
  <cp:revision>2</cp:revision>
  <cp:lastPrinted>2017-09-25T11:59:00Z</cp:lastPrinted>
  <dcterms:created xsi:type="dcterms:W3CDTF">2021-10-07T11:49:00Z</dcterms:created>
  <dcterms:modified xsi:type="dcterms:W3CDTF">2021-10-07T11:49:00Z</dcterms:modified>
</cp:coreProperties>
</file>