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4414" w14:textId="77777777" w:rsidR="00934D08" w:rsidRPr="00C618C1" w:rsidRDefault="00843CFC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5E092E4" wp14:editId="0370175D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1066800" cy="695325"/>
            <wp:effectExtent l="0" t="0" r="0" b="9525"/>
            <wp:wrapNone/>
            <wp:docPr id="3" name="Image 1" descr="ffb_logo2015_ligue_pays_de_la_loire_rvb_1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b_logo2015_ligue_pays_de_la_loire_rvb_1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E7580" w14:textId="721A9EAD"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 xml:space="preserve">COUPE MAURICE </w:t>
      </w:r>
      <w:proofErr w:type="gramStart"/>
      <w:r w:rsidRPr="00A53E82">
        <w:rPr>
          <w:b/>
          <w:sz w:val="28"/>
          <w:szCs w:val="28"/>
        </w:rPr>
        <w:t>PARRE  -</w:t>
      </w:r>
      <w:proofErr w:type="gramEnd"/>
      <w:r w:rsidRPr="00A53E82">
        <w:rPr>
          <w:b/>
          <w:sz w:val="28"/>
          <w:szCs w:val="28"/>
        </w:rPr>
        <w:t xml:space="preserve">  SAISON 20</w:t>
      </w:r>
      <w:r w:rsidR="00690A14">
        <w:rPr>
          <w:b/>
          <w:sz w:val="28"/>
          <w:szCs w:val="28"/>
        </w:rPr>
        <w:t>2</w:t>
      </w:r>
      <w:r w:rsidR="00866394">
        <w:rPr>
          <w:b/>
          <w:sz w:val="28"/>
          <w:szCs w:val="28"/>
        </w:rPr>
        <w:t>2</w:t>
      </w:r>
      <w:r w:rsidR="00843CFC">
        <w:rPr>
          <w:b/>
          <w:sz w:val="28"/>
          <w:szCs w:val="28"/>
        </w:rPr>
        <w:t xml:space="preserve"> </w:t>
      </w:r>
      <w:r w:rsidRPr="00A53E82">
        <w:rPr>
          <w:b/>
          <w:sz w:val="28"/>
          <w:szCs w:val="28"/>
        </w:rPr>
        <w:t>/ 20</w:t>
      </w:r>
      <w:r w:rsidR="00FA750C">
        <w:rPr>
          <w:b/>
          <w:sz w:val="28"/>
          <w:szCs w:val="28"/>
        </w:rPr>
        <w:t>2</w:t>
      </w:r>
      <w:r w:rsidR="00866394">
        <w:rPr>
          <w:b/>
          <w:sz w:val="28"/>
          <w:szCs w:val="28"/>
        </w:rPr>
        <w:t>3</w:t>
      </w:r>
    </w:p>
    <w:p w14:paraId="0E7E9F39" w14:textId="77777777"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</w:r>
      <w:r w:rsidR="001517F5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>Comité Départemental :</w:t>
      </w:r>
    </w:p>
    <w:p w14:paraId="2AAEFA84" w14:textId="77777777"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4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866394" w:rsidRPr="00A1409E" w14:paraId="2AB5BF2F" w14:textId="77777777" w:rsidTr="00866394">
        <w:trPr>
          <w:trHeight w:val="737"/>
          <w:jc w:val="center"/>
        </w:trPr>
        <w:tc>
          <w:tcPr>
            <w:tcW w:w="2552" w:type="dxa"/>
            <w:vAlign w:val="center"/>
          </w:tcPr>
          <w:p w14:paraId="3A234F3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14:paraId="77A34EFD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14:paraId="4F1A47D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14:paraId="3E427D09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14:paraId="17C3A720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14:paraId="47EF3CD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14:paraId="3FFD98C9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14:paraId="7EDB35F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14:paraId="3AB1B0CD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14:paraId="4DD8765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14:paraId="04401D6E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866394" w:rsidRPr="00A1409E" w14:paraId="39CE6B33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17FE46F9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F5880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70A959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B1D7A46" w14:textId="77777777" w:rsidR="00866394" w:rsidRPr="00A1409E" w:rsidRDefault="00866394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E89915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7A45A9AB" w14:textId="77777777" w:rsidR="00866394" w:rsidRPr="00A1409E" w:rsidRDefault="00866394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5D8B0CA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A71C63A" w14:textId="77777777" w:rsidR="00866394" w:rsidRPr="00A1409E" w:rsidRDefault="00866394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62BB6D47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16B6CED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294B0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30CF66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8912CD6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471CABD" w14:textId="77777777" w:rsidR="00866394" w:rsidRPr="00BC0213" w:rsidRDefault="00866394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6C7B6297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548221F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5D8B7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343AA11F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294FBA5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AC183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2A88F7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2DD55D8C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D729A53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6097538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286BE86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EBFEED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00C77508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721FEF2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6377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2A554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215589C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F522C6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7243F86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49E0FB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ECCC5A7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1A81067F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2A2516CF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E8C83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557E4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6D97E1F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C8446C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4DF5E94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6E03475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ED4F32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7F33C7A1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38EEFDC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38A0D2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26D5C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46E2FF0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D5E153F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6D61CEB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5C44A24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012E04D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5A685F99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0D40F3B0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D168E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B138B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7CD9DD25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D05C50F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7165AA96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644E2A09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5AF8AB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0EF18FC6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32069F8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32378D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DF34FB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800647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21AF68F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2F7190CF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2CD2C44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4280918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5C0B8A98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08C59B36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E02DB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46FA8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C05211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D29346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28688ED7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4E3CA09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6EA0D4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866394" w:rsidRPr="00A1409E" w14:paraId="62778362" w14:textId="77777777" w:rsidTr="00866394">
        <w:trPr>
          <w:trHeight w:val="482"/>
          <w:jc w:val="center"/>
        </w:trPr>
        <w:tc>
          <w:tcPr>
            <w:tcW w:w="2552" w:type="dxa"/>
            <w:vAlign w:val="center"/>
          </w:tcPr>
          <w:p w14:paraId="0519571C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2F8B37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FC7FBF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7BBD6FCA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769B6F" w14:textId="77777777" w:rsidR="00866394" w:rsidRPr="00BC0213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14:paraId="3A35BF53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AF9B05D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7EFB821" w14:textId="77777777" w:rsidR="00866394" w:rsidRPr="00A1409E" w:rsidRDefault="0086639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14:paraId="1DF825B0" w14:textId="77777777"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14:paraId="53CA97AB" w14:textId="566BE5EA"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</w:t>
      </w:r>
      <w:r w:rsidR="00C9230D">
        <w:rPr>
          <w:rFonts w:ascii="Times New (W1)" w:hAnsi="Times New (W1)"/>
          <w:b/>
          <w:sz w:val="32"/>
          <w:szCs w:val="32"/>
        </w:rPr>
        <w:t xml:space="preserve"> 202</w:t>
      </w:r>
      <w:r w:rsidR="00866394">
        <w:rPr>
          <w:rFonts w:ascii="Times New (W1)" w:hAnsi="Times New (W1)"/>
          <w:b/>
          <w:sz w:val="32"/>
          <w:szCs w:val="32"/>
        </w:rPr>
        <w:t>2</w:t>
      </w:r>
      <w:r w:rsidR="00C9230D">
        <w:rPr>
          <w:rFonts w:ascii="Times New (W1)" w:hAnsi="Times New (W1)"/>
          <w:b/>
          <w:sz w:val="32"/>
          <w:szCs w:val="32"/>
        </w:rPr>
        <w:t>-202</w:t>
      </w:r>
      <w:r w:rsidR="00866394">
        <w:rPr>
          <w:rFonts w:ascii="Times New (W1)" w:hAnsi="Times New (W1)"/>
          <w:b/>
          <w:sz w:val="32"/>
          <w:szCs w:val="32"/>
        </w:rPr>
        <w:t>3</w:t>
      </w:r>
      <w:r w:rsidRPr="00474796">
        <w:rPr>
          <w:rFonts w:ascii="Times New (W1)" w:hAnsi="Times New (W1)"/>
          <w:b/>
          <w:sz w:val="32"/>
          <w:szCs w:val="32"/>
        </w:rPr>
        <w:t>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x </w:t>
      </w:r>
      <w:r w:rsidR="001517F5">
        <w:rPr>
          <w:rFonts w:ascii="Times New (W1)" w:hAnsi="Times New (W1)"/>
          <w:b/>
          <w:sz w:val="32"/>
          <w:szCs w:val="32"/>
        </w:rPr>
        <w:t>10</w:t>
      </w:r>
      <w:r w:rsidRPr="00474796">
        <w:rPr>
          <w:rFonts w:ascii="Times New (W1)" w:hAnsi="Times New (W1)"/>
          <w:b/>
          <w:sz w:val="32"/>
          <w:szCs w:val="32"/>
        </w:rPr>
        <w:t xml:space="preserve">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14:paraId="1E2966F2" w14:textId="77777777"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14:paraId="355F1400" w14:textId="77777777"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14:paraId="1B8F25C9" w14:textId="77777777"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14:paraId="5DA94511" w14:textId="78ED84E9"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690A14">
        <w:rPr>
          <w:rFonts w:ascii="Times New (W1)" w:hAnsi="Times New (W1)"/>
          <w:b/>
          <w:sz w:val="24"/>
          <w:szCs w:val="24"/>
        </w:rPr>
        <w:t>6</w:t>
      </w:r>
      <w:r w:rsidR="003C79C0">
        <w:rPr>
          <w:rFonts w:ascii="Times New (W1)" w:hAnsi="Times New (W1)"/>
          <w:b/>
          <w:sz w:val="24"/>
          <w:szCs w:val="24"/>
        </w:rPr>
        <w:t xml:space="preserve"> novembre</w:t>
      </w:r>
      <w:r>
        <w:rPr>
          <w:rFonts w:ascii="Times New (W1)" w:hAnsi="Times New (W1)"/>
          <w:b/>
          <w:sz w:val="24"/>
          <w:szCs w:val="24"/>
        </w:rPr>
        <w:t xml:space="preserve"> 20</w:t>
      </w:r>
      <w:r w:rsidR="00690A14">
        <w:rPr>
          <w:rFonts w:ascii="Times New (W1)" w:hAnsi="Times New (W1)"/>
          <w:b/>
          <w:sz w:val="24"/>
          <w:szCs w:val="24"/>
        </w:rPr>
        <w:t>2</w:t>
      </w:r>
      <w:r w:rsidR="00866394">
        <w:rPr>
          <w:rFonts w:ascii="Times New (W1)" w:hAnsi="Times New (W1)"/>
          <w:b/>
          <w:sz w:val="24"/>
          <w:szCs w:val="24"/>
        </w:rPr>
        <w:t>2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14:paraId="41CB8E18" w14:textId="77777777"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14:paraId="3916FE4B" w14:textId="77777777"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14:paraId="42265957" w14:textId="77777777"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14:paraId="543E2D21" w14:textId="77777777"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14:paraId="7056329D" w14:textId="77777777"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8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A12E" w14:textId="77777777" w:rsidR="00886FC1" w:rsidRDefault="00886FC1">
      <w:r>
        <w:separator/>
      </w:r>
    </w:p>
  </w:endnote>
  <w:endnote w:type="continuationSeparator" w:id="0">
    <w:p w14:paraId="22AB9074" w14:textId="77777777" w:rsidR="00886FC1" w:rsidRDefault="008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124B" w14:textId="77777777" w:rsidR="00886FC1" w:rsidRDefault="00886FC1">
      <w:r>
        <w:separator/>
      </w:r>
    </w:p>
  </w:footnote>
  <w:footnote w:type="continuationSeparator" w:id="0">
    <w:p w14:paraId="3E4A392F" w14:textId="77777777" w:rsidR="00886FC1" w:rsidRDefault="0088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168" w14:textId="77777777" w:rsidR="00771886" w:rsidRPr="00732CE7" w:rsidRDefault="00EA2468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LIGUE</w:t>
    </w:r>
    <w:r w:rsidR="00C618C1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BILLARD DES PAYS DE LA LOIRE - </w:t>
    </w:r>
    <w:hyperlink r:id="rId1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14:paraId="2B0001C2" w14:textId="77777777" w:rsidR="00EA2468" w:rsidRDefault="00771886" w:rsidP="00771886">
    <w:pPr>
      <w:pStyle w:val="Titre7"/>
      <w:spacing w:before="120"/>
      <w:ind w:left="1843"/>
      <w:jc w:val="center"/>
    </w:pPr>
    <w: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t>la Fédération Française</w:t>
      </w:r>
    </w:smartTag>
    <w:r>
      <w:t xml:space="preserve"> de Billard, </w:t>
    </w:r>
    <w:r>
      <w:rPr>
        <w:iCs/>
      </w:rPr>
      <w:t>membre du C.N.O.S.F.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 w15:restartNumberingAfterBreak="0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5191348">
    <w:abstractNumId w:val="5"/>
  </w:num>
  <w:num w:numId="2" w16cid:durableId="1785805363">
    <w:abstractNumId w:val="2"/>
  </w:num>
  <w:num w:numId="3" w16cid:durableId="1197616913">
    <w:abstractNumId w:val="6"/>
  </w:num>
  <w:num w:numId="4" w16cid:durableId="1486823293">
    <w:abstractNumId w:val="4"/>
  </w:num>
  <w:num w:numId="5" w16cid:durableId="411045264">
    <w:abstractNumId w:val="3"/>
  </w:num>
  <w:num w:numId="6" w16cid:durableId="1443765764">
    <w:abstractNumId w:val="9"/>
  </w:num>
  <w:num w:numId="7" w16cid:durableId="1561597711">
    <w:abstractNumId w:val="8"/>
  </w:num>
  <w:num w:numId="8" w16cid:durableId="1997801159">
    <w:abstractNumId w:val="10"/>
  </w:num>
  <w:num w:numId="9" w16cid:durableId="743333335">
    <w:abstractNumId w:val="1"/>
  </w:num>
  <w:num w:numId="10" w16cid:durableId="1976374308">
    <w:abstractNumId w:val="0"/>
  </w:num>
  <w:num w:numId="11" w16cid:durableId="1714306681">
    <w:abstractNumId w:val="12"/>
  </w:num>
  <w:num w:numId="12" w16cid:durableId="1453981771">
    <w:abstractNumId w:val="11"/>
  </w:num>
  <w:num w:numId="13" w16cid:durableId="1164051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86"/>
    <w:rsid w:val="00006058"/>
    <w:rsid w:val="00022A37"/>
    <w:rsid w:val="00053974"/>
    <w:rsid w:val="00065A3A"/>
    <w:rsid w:val="000739FD"/>
    <w:rsid w:val="000806F2"/>
    <w:rsid w:val="000C0EFC"/>
    <w:rsid w:val="001517F5"/>
    <w:rsid w:val="00153E7F"/>
    <w:rsid w:val="001668F3"/>
    <w:rsid w:val="00186E21"/>
    <w:rsid w:val="00190F08"/>
    <w:rsid w:val="001B7B20"/>
    <w:rsid w:val="001C27B0"/>
    <w:rsid w:val="001E5070"/>
    <w:rsid w:val="00207DC2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F2A30"/>
    <w:rsid w:val="00357047"/>
    <w:rsid w:val="00373155"/>
    <w:rsid w:val="00381F7F"/>
    <w:rsid w:val="003C3713"/>
    <w:rsid w:val="003C5E67"/>
    <w:rsid w:val="003C79C0"/>
    <w:rsid w:val="003E010A"/>
    <w:rsid w:val="004114B7"/>
    <w:rsid w:val="00424572"/>
    <w:rsid w:val="0043682E"/>
    <w:rsid w:val="00441282"/>
    <w:rsid w:val="00474796"/>
    <w:rsid w:val="00475E51"/>
    <w:rsid w:val="004B2BE0"/>
    <w:rsid w:val="004D6C9C"/>
    <w:rsid w:val="00501F73"/>
    <w:rsid w:val="00523CFF"/>
    <w:rsid w:val="0054256B"/>
    <w:rsid w:val="00560E90"/>
    <w:rsid w:val="00577AD8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0A14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0560"/>
    <w:rsid w:val="007D3238"/>
    <w:rsid w:val="007D5E5C"/>
    <w:rsid w:val="00800E68"/>
    <w:rsid w:val="00820276"/>
    <w:rsid w:val="008325F6"/>
    <w:rsid w:val="00843CFC"/>
    <w:rsid w:val="0086452D"/>
    <w:rsid w:val="00865742"/>
    <w:rsid w:val="00866394"/>
    <w:rsid w:val="008853C3"/>
    <w:rsid w:val="00886CBE"/>
    <w:rsid w:val="00886FC1"/>
    <w:rsid w:val="00896940"/>
    <w:rsid w:val="008C1262"/>
    <w:rsid w:val="008C7968"/>
    <w:rsid w:val="008E41CF"/>
    <w:rsid w:val="00901FDA"/>
    <w:rsid w:val="009045E1"/>
    <w:rsid w:val="00911E26"/>
    <w:rsid w:val="00912B19"/>
    <w:rsid w:val="00912D64"/>
    <w:rsid w:val="00934D08"/>
    <w:rsid w:val="00950C7C"/>
    <w:rsid w:val="00963294"/>
    <w:rsid w:val="009724F3"/>
    <w:rsid w:val="00975A82"/>
    <w:rsid w:val="00990A5B"/>
    <w:rsid w:val="00993204"/>
    <w:rsid w:val="009D76E9"/>
    <w:rsid w:val="009F44AB"/>
    <w:rsid w:val="00A0564B"/>
    <w:rsid w:val="00A1409E"/>
    <w:rsid w:val="00A246FB"/>
    <w:rsid w:val="00A31D94"/>
    <w:rsid w:val="00A53E82"/>
    <w:rsid w:val="00AA5CFE"/>
    <w:rsid w:val="00AB7541"/>
    <w:rsid w:val="00AC2BB6"/>
    <w:rsid w:val="00AE7B0B"/>
    <w:rsid w:val="00AF635F"/>
    <w:rsid w:val="00B03D54"/>
    <w:rsid w:val="00B06348"/>
    <w:rsid w:val="00B30BB9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230D"/>
    <w:rsid w:val="00C96251"/>
    <w:rsid w:val="00CA0905"/>
    <w:rsid w:val="00CB160D"/>
    <w:rsid w:val="00CE4690"/>
    <w:rsid w:val="00D02AF1"/>
    <w:rsid w:val="00D20BFC"/>
    <w:rsid w:val="00D2329B"/>
    <w:rsid w:val="00D34813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91FC3"/>
    <w:rsid w:val="00EA2468"/>
    <w:rsid w:val="00EB7A3F"/>
    <w:rsid w:val="00ED5E30"/>
    <w:rsid w:val="00EE53FF"/>
    <w:rsid w:val="00EE555F"/>
    <w:rsid w:val="00EF06A5"/>
    <w:rsid w:val="00F30CAE"/>
    <w:rsid w:val="00F408E8"/>
    <w:rsid w:val="00F4403D"/>
    <w:rsid w:val="00F64EF7"/>
    <w:rsid w:val="00F84C06"/>
    <w:rsid w:val="00FA13D4"/>
    <w:rsid w:val="00FA750C"/>
    <w:rsid w:val="00FB0B24"/>
    <w:rsid w:val="00FC5BDE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AB89900"/>
  <w15:chartTrackingRefBased/>
  <w15:docId w15:val="{D7F5D399-1091-46F0-BF1B-A80A2AB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Nomdudestinataire">
    <w:name w:val="Nom du destinataire"/>
    <w:basedOn w:val="En-tte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pPr>
      <w:spacing w:before="0"/>
    </w:pPr>
  </w:style>
  <w:style w:type="paragraph" w:customStyle="1" w:styleId="Nantes">
    <w:name w:val="Nantes"/>
    <w:aliases w:val="le"/>
    <w:basedOn w:val="Nomdudestinataire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lardpd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ligue.dot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855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subject/>
  <dc:creator>JB LARGEAUD</dc:creator>
  <cp:keywords/>
  <cp:lastModifiedBy>Jean-Bernard LARGEAUD</cp:lastModifiedBy>
  <cp:revision>2</cp:revision>
  <cp:lastPrinted>2017-09-25T11:59:00Z</cp:lastPrinted>
  <dcterms:created xsi:type="dcterms:W3CDTF">2022-09-03T09:38:00Z</dcterms:created>
  <dcterms:modified xsi:type="dcterms:W3CDTF">2022-09-03T09:38:00Z</dcterms:modified>
</cp:coreProperties>
</file>